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C393" w14:textId="77777777" w:rsidR="00A91E10" w:rsidRPr="003C062E" w:rsidRDefault="00A91E10" w:rsidP="00A91E10">
      <w:pPr>
        <w:tabs>
          <w:tab w:val="left" w:pos="522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</w:pPr>
      <w:r w:rsidRPr="003C062E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Sertificēts farmaceits </w:t>
      </w:r>
      <w:r w:rsidR="00CD668F" w:rsidRPr="00CE09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lv-LV" w:eastAsia="lv-LV"/>
        </w:rPr>
        <w:t>Vārds</w:t>
      </w:r>
      <w:r w:rsidRPr="00CE09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lv-LV" w:eastAsia="lv-LV"/>
        </w:rPr>
        <w:t xml:space="preserve"> </w:t>
      </w:r>
      <w:r w:rsidR="00CD668F" w:rsidRPr="00CE09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lv-LV" w:eastAsia="lv-LV"/>
        </w:rPr>
        <w:t>Uzvārds</w:t>
      </w:r>
      <w:r w:rsidRPr="003C062E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 xml:space="preserve">, sertifikāts Nr. </w:t>
      </w:r>
      <w:r w:rsidR="00CD668F">
        <w:rPr>
          <w:rFonts w:ascii="Times New Roman" w:eastAsia="Times New Roman" w:hAnsi="Times New Roman" w:cs="Times New Roman"/>
          <w:b/>
          <w:bCs/>
          <w:sz w:val="28"/>
          <w:szCs w:val="28"/>
          <w:lang w:val="lv-LV" w:eastAsia="lv-LV"/>
        </w:rPr>
        <w:t>_____</w:t>
      </w:r>
    </w:p>
    <w:p w14:paraId="0512C608" w14:textId="77777777" w:rsidR="003C062E" w:rsidRPr="00DA5952" w:rsidRDefault="003C062E" w:rsidP="00A91E10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36"/>
          <w:szCs w:val="36"/>
          <w:lang w:val="lv-LV"/>
        </w:rPr>
      </w:pPr>
    </w:p>
    <w:p w14:paraId="3C43DC66" w14:textId="77777777" w:rsidR="00CD668F" w:rsidRPr="00DA5952" w:rsidRDefault="00CD668F" w:rsidP="00A91E10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126B1770" w14:textId="77777777" w:rsidR="00A91E10" w:rsidRPr="00DA5952" w:rsidRDefault="00A91E10" w:rsidP="00A91E10">
      <w:pPr>
        <w:tabs>
          <w:tab w:val="left" w:pos="5220"/>
        </w:tabs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A5952">
        <w:rPr>
          <w:rFonts w:ascii="Times New Roman" w:hAnsi="Times New Roman"/>
          <w:b/>
          <w:sz w:val="28"/>
          <w:szCs w:val="28"/>
          <w:lang w:val="lv-LV"/>
        </w:rPr>
        <w:t>Pārskats</w:t>
      </w:r>
    </w:p>
    <w:p w14:paraId="316EEA1F" w14:textId="77777777" w:rsidR="00A91E10" w:rsidRPr="00DA5952" w:rsidRDefault="00A91E10" w:rsidP="00A91E10">
      <w:pPr>
        <w:tabs>
          <w:tab w:val="left" w:pos="5220"/>
        </w:tabs>
        <w:spacing w:after="0"/>
        <w:jc w:val="center"/>
        <w:rPr>
          <w:rFonts w:ascii="Times New Roman" w:hAnsi="Times New Roman"/>
          <w:sz w:val="28"/>
          <w:szCs w:val="28"/>
          <w:lang w:val="lv-LV"/>
        </w:rPr>
      </w:pPr>
      <w:r w:rsidRPr="00DA5952">
        <w:rPr>
          <w:rFonts w:ascii="Times New Roman" w:hAnsi="Times New Roman"/>
          <w:sz w:val="28"/>
          <w:szCs w:val="28"/>
          <w:lang w:val="lv-LV"/>
        </w:rPr>
        <w:t>par profesionālās kvalifikācijas pilnveidošanu tālākizglītības pasākumos (TIP)</w:t>
      </w:r>
    </w:p>
    <w:p w14:paraId="07187737" w14:textId="77777777" w:rsidR="003C062E" w:rsidRDefault="003C062E" w:rsidP="00A9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0A22530" w14:textId="77777777" w:rsidR="00CE091A" w:rsidRDefault="00CE091A" w:rsidP="00A91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777982B8" w14:textId="77777777" w:rsidR="00A91E10" w:rsidRDefault="00A91E10" w:rsidP="00A91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A91E1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Pārskata periods </w:t>
      </w:r>
      <w:r w:rsidR="00CD668F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 ________</w:t>
      </w:r>
      <w:r w:rsidRPr="00A91E10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līdz </w:t>
      </w:r>
      <w:r w:rsidR="00CD668F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__________</w:t>
      </w:r>
    </w:p>
    <w:tbl>
      <w:tblPr>
        <w:tblpPr w:leftFromText="180" w:rightFromText="180" w:vertAnchor="page" w:horzAnchor="margin" w:tblpY="3694"/>
        <w:tblW w:w="9350" w:type="dxa"/>
        <w:tblLook w:val="04A0" w:firstRow="1" w:lastRow="0" w:firstColumn="1" w:lastColumn="0" w:noHBand="0" w:noVBand="1"/>
      </w:tblPr>
      <w:tblGrid>
        <w:gridCol w:w="881"/>
        <w:gridCol w:w="858"/>
        <w:gridCol w:w="1235"/>
        <w:gridCol w:w="857"/>
        <w:gridCol w:w="857"/>
        <w:gridCol w:w="1235"/>
        <w:gridCol w:w="846"/>
        <w:gridCol w:w="971"/>
        <w:gridCol w:w="948"/>
        <w:gridCol w:w="662"/>
      </w:tblGrid>
      <w:tr w:rsidR="00CD668F" w:rsidRPr="00CD668F" w14:paraId="1FC01DA3" w14:textId="77777777" w:rsidTr="00CD668F">
        <w:trPr>
          <w:trHeight w:val="328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B659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Punkti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1E37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Moduļa TP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126C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Modulim pielīdzinātie vai moduļa TP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F8C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Jebkuri TP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6082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TP skaitā ietilpst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1C1D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69EA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Kopā</w:t>
            </w:r>
          </w:p>
        </w:tc>
      </w:tr>
      <w:tr w:rsidR="00CD668F" w:rsidRPr="00CD668F" w14:paraId="108F1B18" w14:textId="77777777" w:rsidTr="00CD668F">
        <w:trPr>
          <w:trHeight w:val="35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B1B6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4F22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826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Modulim pielīdzinātie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59C1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Moduļa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13AF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Moduļa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00DB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Modulim pielīdzinātie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BB0E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Lekciju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FEB3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1. palīdzība (15 ak.st.)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11B" w14:textId="77777777" w:rsidR="00CD668F" w:rsidRPr="00CD668F" w:rsidRDefault="00CD668F" w:rsidP="00CD6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Menedž-ments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BEF8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CD668F" w:rsidRPr="00CD668F" w14:paraId="52E7BC49" w14:textId="77777777" w:rsidTr="00CD668F">
        <w:trPr>
          <w:trHeight w:val="23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29E1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Jāiegūst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857D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E3B4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B3B52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84D7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13F5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6E8D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7FB2E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BD307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79AD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CD668F" w:rsidRPr="00CD668F" w14:paraId="397E4E12" w14:textId="77777777" w:rsidTr="00CD668F">
        <w:trPr>
          <w:trHeight w:val="23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1F94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Iegūti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292F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E7AA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F1457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0E31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5DAC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4A3B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7C7E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DD6A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1E39" w14:textId="77777777" w:rsidR="00CD668F" w:rsidRPr="00CD668F" w:rsidRDefault="00CD668F" w:rsidP="00CD6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</w:tbl>
    <w:p w14:paraId="3D85C874" w14:textId="77777777" w:rsidR="00CD668F" w:rsidRPr="00A91E10" w:rsidRDefault="00CD668F" w:rsidP="00A91E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5067E1A8" w14:textId="77777777" w:rsidR="00A91E10" w:rsidRPr="00A91E10" w:rsidRDefault="00A91E10" w:rsidP="00A9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C48C9DD" w14:textId="77777777" w:rsidR="00A91E10" w:rsidRPr="00A91E10" w:rsidRDefault="00A91E10" w:rsidP="00A9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91E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Pārskata periodā apmeklētie tālākizglītības pasākumi:</w:t>
      </w:r>
    </w:p>
    <w:tbl>
      <w:tblPr>
        <w:tblW w:w="0" w:type="auto"/>
        <w:tblCellSpacing w:w="7" w:type="dxa"/>
        <w:shd w:val="clear" w:color="auto" w:fill="CCCCC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1792"/>
        <w:gridCol w:w="1569"/>
        <w:gridCol w:w="1459"/>
        <w:gridCol w:w="1253"/>
        <w:gridCol w:w="1377"/>
        <w:gridCol w:w="1271"/>
      </w:tblGrid>
      <w:tr w:rsidR="00A91E10" w:rsidRPr="00A91E10" w14:paraId="73A3CB5D" w14:textId="77777777" w:rsidTr="00A91E10">
        <w:trPr>
          <w:tblCellSpacing w:w="7" w:type="dxa"/>
        </w:trPr>
        <w:tc>
          <w:tcPr>
            <w:tcW w:w="0" w:type="auto"/>
            <w:shd w:val="clear" w:color="auto" w:fill="EEEEEE"/>
            <w:hideMark/>
          </w:tcPr>
          <w:p w14:paraId="4F750956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N.p.k</w:t>
            </w:r>
          </w:p>
        </w:tc>
        <w:tc>
          <w:tcPr>
            <w:tcW w:w="0" w:type="auto"/>
            <w:shd w:val="clear" w:color="auto" w:fill="EEEEEE"/>
            <w:hideMark/>
          </w:tcPr>
          <w:p w14:paraId="57F41137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Apmācību datums/datumi</w:t>
            </w:r>
          </w:p>
        </w:tc>
        <w:tc>
          <w:tcPr>
            <w:tcW w:w="0" w:type="auto"/>
            <w:shd w:val="clear" w:color="auto" w:fill="EEEEEE"/>
            <w:hideMark/>
          </w:tcPr>
          <w:p w14:paraId="4945572D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Apmācību organizators</w:t>
            </w:r>
          </w:p>
        </w:tc>
        <w:tc>
          <w:tcPr>
            <w:tcW w:w="0" w:type="auto"/>
            <w:shd w:val="clear" w:color="auto" w:fill="EEEEEE"/>
            <w:hideMark/>
          </w:tcPr>
          <w:p w14:paraId="042E3E48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Apmācību nosaukums</w:t>
            </w:r>
          </w:p>
        </w:tc>
        <w:tc>
          <w:tcPr>
            <w:tcW w:w="0" w:type="auto"/>
            <w:shd w:val="clear" w:color="auto" w:fill="EEEEEE"/>
            <w:hideMark/>
          </w:tcPr>
          <w:p w14:paraId="7D17F6F7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Apmācību forma</w:t>
            </w:r>
          </w:p>
        </w:tc>
        <w:tc>
          <w:tcPr>
            <w:tcW w:w="0" w:type="auto"/>
            <w:shd w:val="clear" w:color="auto" w:fill="EEEEEE"/>
            <w:hideMark/>
          </w:tcPr>
          <w:p w14:paraId="1B6A6562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Apmācību kategorija</w:t>
            </w:r>
          </w:p>
        </w:tc>
        <w:tc>
          <w:tcPr>
            <w:tcW w:w="0" w:type="auto"/>
            <w:shd w:val="clear" w:color="auto" w:fill="EEEEEE"/>
            <w:hideMark/>
          </w:tcPr>
          <w:p w14:paraId="5BC0199F" w14:textId="77777777" w:rsidR="00A91E10" w:rsidRPr="00CD668F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CD66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v-LV" w:eastAsia="lv-LV"/>
              </w:rPr>
              <w:t>Iegūtais punktu skaits</w:t>
            </w:r>
          </w:p>
        </w:tc>
      </w:tr>
      <w:tr w:rsidR="00A91E10" w:rsidRPr="00A91E10" w14:paraId="75FA8A92" w14:textId="77777777" w:rsidTr="00CD668F">
        <w:trPr>
          <w:tblCellSpacing w:w="7" w:type="dxa"/>
        </w:trPr>
        <w:tc>
          <w:tcPr>
            <w:tcW w:w="0" w:type="auto"/>
            <w:shd w:val="clear" w:color="auto" w:fill="FFFFFF"/>
          </w:tcPr>
          <w:p w14:paraId="6DBDB07C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21286F13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2739E047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725DDC5B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15DB83BA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21592301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73A0AC2F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A91E10" w:rsidRPr="00A91E10" w14:paraId="1988AC43" w14:textId="77777777" w:rsidTr="00CD668F">
        <w:trPr>
          <w:tblCellSpacing w:w="7" w:type="dxa"/>
        </w:trPr>
        <w:tc>
          <w:tcPr>
            <w:tcW w:w="0" w:type="auto"/>
            <w:shd w:val="clear" w:color="auto" w:fill="FFFFFF"/>
          </w:tcPr>
          <w:p w14:paraId="27A2FADA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327E41C1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30AD6AAC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07E20EFF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0665FD32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11AF0F41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03E8EAE9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A91E10" w:rsidRPr="00A91E10" w14:paraId="1AA20B52" w14:textId="77777777" w:rsidTr="00CD668F">
        <w:trPr>
          <w:tblCellSpacing w:w="7" w:type="dxa"/>
        </w:trPr>
        <w:tc>
          <w:tcPr>
            <w:tcW w:w="0" w:type="auto"/>
            <w:shd w:val="clear" w:color="auto" w:fill="FFFFFF"/>
          </w:tcPr>
          <w:p w14:paraId="2B4541FC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1B012A81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16C8550E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1E73CAC9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5B374C8C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7380744B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0" w:type="auto"/>
            <w:shd w:val="clear" w:color="auto" w:fill="FFFFFF"/>
          </w:tcPr>
          <w:p w14:paraId="21FA4E7E" w14:textId="77777777" w:rsidR="00A91E10" w:rsidRPr="008D2DF3" w:rsidRDefault="00A91E10" w:rsidP="00A91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</w:tbl>
    <w:p w14:paraId="55991092" w14:textId="77777777" w:rsidR="003C062E" w:rsidRDefault="003C062E"/>
    <w:p w14:paraId="6C1D8B53" w14:textId="77777777" w:rsidR="00CD668F" w:rsidRDefault="00CD668F"/>
    <w:p w14:paraId="4476EAA2" w14:textId="77777777" w:rsidR="00D4690D" w:rsidRDefault="00D4690D" w:rsidP="003C062E">
      <w:pPr>
        <w:spacing w:after="0"/>
        <w:rPr>
          <w:rFonts w:ascii="Times New Roman" w:hAnsi="Times New Roman" w:cs="Times New Roman"/>
        </w:rPr>
      </w:pPr>
    </w:p>
    <w:p w14:paraId="21142FE1" w14:textId="77777777" w:rsidR="00D4690D" w:rsidRDefault="00D4690D" w:rsidP="003C062E">
      <w:pPr>
        <w:spacing w:after="0"/>
        <w:rPr>
          <w:rFonts w:ascii="Times New Roman" w:hAnsi="Times New Roman" w:cs="Times New Roman"/>
        </w:rPr>
      </w:pPr>
    </w:p>
    <w:p w14:paraId="1E7D9B37" w14:textId="77777777" w:rsidR="00D4690D" w:rsidRDefault="00D4690D" w:rsidP="003C062E">
      <w:pPr>
        <w:spacing w:after="0"/>
        <w:rPr>
          <w:rFonts w:ascii="Times New Roman" w:hAnsi="Times New Roman" w:cs="Times New Roman"/>
        </w:rPr>
      </w:pPr>
    </w:p>
    <w:p w14:paraId="53B8439A" w14:textId="77777777" w:rsidR="00D4690D" w:rsidRDefault="00D4690D" w:rsidP="003C062E">
      <w:pPr>
        <w:spacing w:after="0"/>
        <w:rPr>
          <w:rFonts w:ascii="Times New Roman" w:hAnsi="Times New Roman" w:cs="Times New Roman"/>
        </w:rPr>
      </w:pPr>
    </w:p>
    <w:p w14:paraId="5F0654BE" w14:textId="77777777" w:rsidR="00D4690D" w:rsidRDefault="00D4690D" w:rsidP="003C062E">
      <w:pPr>
        <w:spacing w:after="0"/>
        <w:rPr>
          <w:rFonts w:ascii="Times New Roman" w:hAnsi="Times New Roman" w:cs="Times New Roman"/>
        </w:rPr>
      </w:pPr>
    </w:p>
    <w:p w14:paraId="10EDE926" w14:textId="3C496F2F" w:rsidR="003C062E" w:rsidRPr="00CD668F" w:rsidRDefault="003C062E" w:rsidP="003C062E">
      <w:pPr>
        <w:spacing w:after="0"/>
        <w:rPr>
          <w:rFonts w:ascii="Times New Roman" w:hAnsi="Times New Roman" w:cs="Times New Roman"/>
        </w:rPr>
      </w:pPr>
      <w:r w:rsidRPr="00CD668F">
        <w:rPr>
          <w:rFonts w:ascii="Times New Roman" w:hAnsi="Times New Roman" w:cs="Times New Roman"/>
        </w:rPr>
        <w:t xml:space="preserve">/izdrukāšanas datums, </w:t>
      </w:r>
      <w:r w:rsidR="009D7787">
        <w:rPr>
          <w:rFonts w:ascii="Times New Roman" w:hAnsi="Times New Roman" w:cs="Times New Roman"/>
        </w:rPr>
        <w:t xml:space="preserve">tiek </w:t>
      </w:r>
      <w:r w:rsidR="008278AA">
        <w:rPr>
          <w:rFonts w:ascii="Times New Roman" w:hAnsi="Times New Roman" w:cs="Times New Roman"/>
        </w:rPr>
        <w:t>piešķ</w:t>
      </w:r>
      <w:r w:rsidR="009D7787">
        <w:rPr>
          <w:rFonts w:ascii="Times New Roman" w:hAnsi="Times New Roman" w:cs="Times New Roman"/>
        </w:rPr>
        <w:t xml:space="preserve">irts </w:t>
      </w:r>
      <w:r w:rsidRPr="00CD668F">
        <w:rPr>
          <w:rFonts w:ascii="Times New Roman" w:hAnsi="Times New Roman" w:cs="Times New Roman"/>
        </w:rPr>
        <w:t>automātiski</w:t>
      </w:r>
      <w:r w:rsidR="008278AA">
        <w:rPr>
          <w:rFonts w:ascii="Times New Roman" w:hAnsi="Times New Roman" w:cs="Times New Roman"/>
        </w:rPr>
        <w:t>/</w:t>
      </w:r>
      <w:r w:rsidR="009D7787">
        <w:rPr>
          <w:rFonts w:ascii="Times New Roman" w:hAnsi="Times New Roman" w:cs="Times New Roman"/>
        </w:rPr>
        <w:t xml:space="preserve">                                                       </w:t>
      </w:r>
      <w:r w:rsidRPr="00CD668F">
        <w:rPr>
          <w:rFonts w:ascii="Times New Roman" w:hAnsi="Times New Roman" w:cs="Times New Roman"/>
        </w:rPr>
        <w:t>/________________</w:t>
      </w:r>
      <w:r w:rsidR="009D7787">
        <w:rPr>
          <w:rFonts w:ascii="Times New Roman" w:hAnsi="Times New Roman" w:cs="Times New Roman"/>
        </w:rPr>
        <w:t>/</w:t>
      </w:r>
    </w:p>
    <w:p w14:paraId="12160E68" w14:textId="77777777" w:rsidR="003C062E" w:rsidRPr="00CD668F" w:rsidRDefault="003C062E" w:rsidP="003C062E">
      <w:pPr>
        <w:spacing w:after="0"/>
        <w:rPr>
          <w:rFonts w:ascii="Times New Roman" w:hAnsi="Times New Roman" w:cs="Times New Roman"/>
        </w:rPr>
      </w:pP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</w:r>
      <w:r w:rsidRPr="00CD668F">
        <w:rPr>
          <w:rFonts w:ascii="Times New Roman" w:hAnsi="Times New Roman" w:cs="Times New Roman"/>
        </w:rPr>
        <w:tab/>
        <w:t xml:space="preserve">           paraksts</w:t>
      </w:r>
    </w:p>
    <w:p w14:paraId="733356B6" w14:textId="77777777" w:rsidR="00CD668F" w:rsidRDefault="00CD668F" w:rsidP="00A46D8D">
      <w:pPr>
        <w:spacing w:after="0"/>
        <w:rPr>
          <w:rFonts w:ascii="Times New Roman" w:hAnsi="Times New Roman" w:cs="Times New Roman"/>
        </w:rPr>
      </w:pPr>
    </w:p>
    <w:p w14:paraId="13928765" w14:textId="77777777" w:rsidR="00CD668F" w:rsidRDefault="00CD668F" w:rsidP="00A46D8D">
      <w:pPr>
        <w:spacing w:after="0"/>
        <w:rPr>
          <w:rFonts w:ascii="Times New Roman" w:hAnsi="Times New Roman" w:cs="Times New Roman"/>
        </w:rPr>
      </w:pPr>
    </w:p>
    <w:p w14:paraId="7760EA28" w14:textId="77777777" w:rsidR="00CD668F" w:rsidRDefault="00CD668F" w:rsidP="00A46D8D">
      <w:pPr>
        <w:spacing w:after="0"/>
        <w:rPr>
          <w:rFonts w:ascii="Times New Roman" w:hAnsi="Times New Roman" w:cs="Times New Roman"/>
        </w:rPr>
      </w:pPr>
    </w:p>
    <w:p w14:paraId="5C03F0C6" w14:textId="77777777" w:rsidR="00CD668F" w:rsidRDefault="00CD668F" w:rsidP="00A46D8D">
      <w:pPr>
        <w:spacing w:after="0"/>
        <w:rPr>
          <w:rFonts w:ascii="Times New Roman" w:hAnsi="Times New Roman" w:cs="Times New Roman"/>
        </w:rPr>
      </w:pPr>
    </w:p>
    <w:p w14:paraId="1E38B9AB" w14:textId="77777777" w:rsidR="00CD668F" w:rsidRDefault="00CD668F" w:rsidP="00A46D8D">
      <w:pPr>
        <w:spacing w:after="0"/>
        <w:rPr>
          <w:rFonts w:ascii="Times New Roman" w:hAnsi="Times New Roman" w:cs="Times New Roman"/>
        </w:rPr>
      </w:pPr>
    </w:p>
    <w:p w14:paraId="01379184" w14:textId="1E6EA61D" w:rsidR="003C062E" w:rsidRPr="0043671C" w:rsidRDefault="00A46D8D" w:rsidP="00A46D8D">
      <w:pPr>
        <w:spacing w:after="0"/>
        <w:rPr>
          <w:rFonts w:ascii="Times New Roman" w:hAnsi="Times New Roman" w:cs="Times New Roman"/>
        </w:rPr>
      </w:pPr>
      <w:r w:rsidRPr="0043671C">
        <w:rPr>
          <w:rFonts w:ascii="Times New Roman" w:hAnsi="Times New Roman" w:cs="Times New Roman"/>
        </w:rPr>
        <w:t>Pārskat</w:t>
      </w:r>
      <w:r w:rsidR="0043671C" w:rsidRPr="0043671C">
        <w:rPr>
          <w:rFonts w:ascii="Times New Roman" w:hAnsi="Times New Roman" w:cs="Times New Roman"/>
        </w:rPr>
        <w:t xml:space="preserve">u paredzēts </w:t>
      </w:r>
      <w:r w:rsidRPr="0043671C">
        <w:rPr>
          <w:rFonts w:ascii="Times New Roman" w:hAnsi="Times New Roman" w:cs="Times New Roman"/>
        </w:rPr>
        <w:t>sagatavot</w:t>
      </w:r>
      <w:r w:rsidR="0043671C" w:rsidRPr="0043671C">
        <w:rPr>
          <w:rFonts w:ascii="Times New Roman" w:hAnsi="Times New Roman" w:cs="Times New Roman"/>
        </w:rPr>
        <w:t xml:space="preserve"> automātiski un i</w:t>
      </w:r>
      <w:r w:rsidRPr="0043671C">
        <w:rPr>
          <w:rFonts w:ascii="Times New Roman" w:hAnsi="Times New Roman" w:cs="Times New Roman"/>
        </w:rPr>
        <w:t xml:space="preserve">zdrukāt no LFB vietnes </w:t>
      </w:r>
      <w:hyperlink r:id="rId7" w:history="1">
        <w:r w:rsidR="00CD668F" w:rsidRPr="0043671C">
          <w:rPr>
            <w:rStyle w:val="Hyperlink"/>
            <w:rFonts w:ascii="Times New Roman" w:hAnsi="Times New Roman" w:cs="Times New Roman"/>
          </w:rPr>
          <w:t>www.farmaceitubiedriba.lv</w:t>
        </w:r>
      </w:hyperlink>
      <w:r w:rsidR="00CD668F" w:rsidRPr="0043671C">
        <w:rPr>
          <w:rFonts w:ascii="Times New Roman" w:hAnsi="Times New Roman" w:cs="Times New Roman"/>
        </w:rPr>
        <w:t xml:space="preserve"> </w:t>
      </w:r>
      <w:r w:rsidR="0043671C" w:rsidRPr="0043671C">
        <w:rPr>
          <w:rFonts w:ascii="Times New Roman" w:hAnsi="Times New Roman" w:cs="Times New Roman"/>
        </w:rPr>
        <w:t>slēgtās sadaļas</w:t>
      </w:r>
      <w:r w:rsidR="00DA5952">
        <w:rPr>
          <w:rFonts w:ascii="Times New Roman" w:hAnsi="Times New Roman" w:cs="Times New Roman"/>
        </w:rPr>
        <w:t xml:space="preserve"> katram farmaceitam individuāli </w:t>
      </w:r>
      <w:r w:rsidR="0043671C" w:rsidRPr="0043671C">
        <w:rPr>
          <w:rFonts w:ascii="Times New Roman" w:hAnsi="Times New Roman" w:cs="Times New Roman"/>
        </w:rPr>
        <w:t>(pārskatu iespējams sagatavot manuāli ierakstot tabulās visus nepieciešamos datus</w:t>
      </w:r>
      <w:r w:rsidR="009D7787">
        <w:rPr>
          <w:rFonts w:ascii="Times New Roman" w:hAnsi="Times New Roman" w:cs="Times New Roman"/>
        </w:rPr>
        <w:t>; “Pārskata periodā apmeklēto TIP pasākumu tabulu” papildina ar nepieciešamajām rindām par TIP, cik nepieciešams</w:t>
      </w:r>
      <w:r w:rsidR="0043671C" w:rsidRPr="0043671C">
        <w:rPr>
          <w:rFonts w:ascii="Times New Roman" w:hAnsi="Times New Roman" w:cs="Times New Roman"/>
        </w:rPr>
        <w:t>).</w:t>
      </w:r>
    </w:p>
    <w:sectPr w:rsidR="003C062E" w:rsidRPr="00436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EFB" w14:textId="77777777" w:rsidR="0057198A" w:rsidRDefault="0057198A" w:rsidP="0043671C">
      <w:pPr>
        <w:spacing w:after="0" w:line="240" w:lineRule="auto"/>
      </w:pPr>
      <w:r>
        <w:separator/>
      </w:r>
    </w:p>
  </w:endnote>
  <w:endnote w:type="continuationSeparator" w:id="0">
    <w:p w14:paraId="715C5EB9" w14:textId="77777777" w:rsidR="0057198A" w:rsidRDefault="0057198A" w:rsidP="0043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10AA" w14:textId="77777777" w:rsidR="009F63CC" w:rsidRDefault="009F6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59CF" w14:textId="582A2395" w:rsidR="0043671C" w:rsidRPr="0043671C" w:rsidRDefault="009F63CC" w:rsidP="0043671C">
    <w:pPr>
      <w:pStyle w:val="Footer"/>
      <w:jc w:val="right"/>
      <w:rPr>
        <w:lang w:val="lv-LV"/>
      </w:rPr>
    </w:pPr>
    <w:r>
      <w:rPr>
        <w:lang w:val="lv-LV"/>
      </w:rPr>
      <w:t>12</w:t>
    </w:r>
    <w:r w:rsidR="009D7787">
      <w:rPr>
        <w:lang w:val="lv-LV"/>
      </w:rPr>
      <w:t>.05.2026.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27CD" w14:textId="77777777" w:rsidR="009F63CC" w:rsidRDefault="009F6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488D" w14:textId="77777777" w:rsidR="0057198A" w:rsidRDefault="0057198A" w:rsidP="0043671C">
      <w:pPr>
        <w:spacing w:after="0" w:line="240" w:lineRule="auto"/>
      </w:pPr>
      <w:r>
        <w:separator/>
      </w:r>
    </w:p>
  </w:footnote>
  <w:footnote w:type="continuationSeparator" w:id="0">
    <w:p w14:paraId="60DCD3A8" w14:textId="77777777" w:rsidR="0057198A" w:rsidRDefault="0057198A" w:rsidP="0043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8955" w14:textId="77777777" w:rsidR="009F63CC" w:rsidRDefault="009F6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95A9" w14:textId="77777777" w:rsidR="009F63CC" w:rsidRDefault="009F63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FF0D" w14:textId="77777777" w:rsidR="009F63CC" w:rsidRDefault="009F63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10"/>
    <w:rsid w:val="00075F47"/>
    <w:rsid w:val="00086F65"/>
    <w:rsid w:val="00262423"/>
    <w:rsid w:val="00386E67"/>
    <w:rsid w:val="003C062E"/>
    <w:rsid w:val="0043671C"/>
    <w:rsid w:val="0057198A"/>
    <w:rsid w:val="005B22EA"/>
    <w:rsid w:val="006115DD"/>
    <w:rsid w:val="00652962"/>
    <w:rsid w:val="00675796"/>
    <w:rsid w:val="008278AA"/>
    <w:rsid w:val="008637EF"/>
    <w:rsid w:val="00884409"/>
    <w:rsid w:val="008D2DF3"/>
    <w:rsid w:val="009928C1"/>
    <w:rsid w:val="009D7787"/>
    <w:rsid w:val="009F63CC"/>
    <w:rsid w:val="00A46D8D"/>
    <w:rsid w:val="00A91E10"/>
    <w:rsid w:val="00CC2A43"/>
    <w:rsid w:val="00CD668F"/>
    <w:rsid w:val="00CE091A"/>
    <w:rsid w:val="00D4690D"/>
    <w:rsid w:val="00D630D7"/>
    <w:rsid w:val="00DA5952"/>
    <w:rsid w:val="00DF45F1"/>
    <w:rsid w:val="00F3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9264"/>
  <w15:chartTrackingRefBased/>
  <w15:docId w15:val="{180107F8-5798-4E46-B2D1-2BBDF87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1E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71C"/>
  </w:style>
  <w:style w:type="paragraph" w:styleId="Footer">
    <w:name w:val="footer"/>
    <w:basedOn w:val="Normal"/>
    <w:link w:val="FooterChar"/>
    <w:uiPriority w:val="99"/>
    <w:unhideWhenUsed/>
    <w:rsid w:val="00436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armaceitubiedrib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draJ\Desktop\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5F3F-9BAC-4EAD-87D0-1A9055A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Word.dotx</Template>
  <TotalTime>6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Jansone</dc:creator>
  <cp:lastModifiedBy>Indra Jansone</cp:lastModifiedBy>
  <cp:revision>6</cp:revision>
  <cp:lastPrinted>2019-03-05T13:07:00Z</cp:lastPrinted>
  <dcterms:created xsi:type="dcterms:W3CDTF">2026-04-30T13:41:00Z</dcterms:created>
  <dcterms:modified xsi:type="dcterms:W3CDTF">2026-05-12T11:48:00Z</dcterms:modified>
</cp:coreProperties>
</file>